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AC5D" w14:textId="6776FB50" w:rsidR="00882B47" w:rsidRDefault="00882B4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i/>
          <w:iCs/>
          <w:sz w:val="28"/>
          <w:u w:val="single"/>
        </w:rPr>
        <w:t>San Diego County Seniors</w:t>
      </w:r>
      <w:r>
        <w:rPr>
          <w:rFonts w:ascii="Calibri" w:hAnsi="Calibri" w:cs="Calibri"/>
          <w:b/>
          <w:bCs/>
          <w:sz w:val="28"/>
          <w:u w:val="single"/>
        </w:rPr>
        <w:t xml:space="preserve"> – </w:t>
      </w:r>
      <w:r w:rsidR="009E3CBC">
        <w:rPr>
          <w:rFonts w:ascii="Calibri" w:hAnsi="Calibri" w:cs="Calibri"/>
          <w:b/>
          <w:bCs/>
          <w:i/>
          <w:iCs/>
          <w:sz w:val="32"/>
          <w:u w:val="single"/>
        </w:rPr>
        <w:t xml:space="preserve">TEAM MATCH RESULTS - </w:t>
      </w:r>
      <w:r w:rsidR="000716C8">
        <w:rPr>
          <w:rFonts w:ascii="Calibri" w:hAnsi="Calibri" w:cs="Calibri"/>
          <w:b/>
          <w:bCs/>
          <w:i/>
          <w:iCs/>
          <w:sz w:val="32"/>
          <w:u w:val="single"/>
        </w:rPr>
        <w:t>20</w:t>
      </w:r>
      <w:r w:rsidR="00FC0CBE">
        <w:rPr>
          <w:rFonts w:ascii="Calibri" w:hAnsi="Calibri" w:cs="Calibri"/>
          <w:b/>
          <w:bCs/>
          <w:i/>
          <w:iCs/>
          <w:sz w:val="32"/>
          <w:u w:val="single"/>
        </w:rPr>
        <w:t>2</w:t>
      </w:r>
      <w:r w:rsidR="00AE6F6F">
        <w:rPr>
          <w:rFonts w:ascii="Calibri" w:hAnsi="Calibri" w:cs="Calibri"/>
          <w:b/>
          <w:bCs/>
          <w:i/>
          <w:iCs/>
          <w:sz w:val="32"/>
          <w:u w:val="single"/>
        </w:rPr>
        <w:t>2</w:t>
      </w:r>
    </w:p>
    <w:p w14:paraId="6F1D2E9E" w14:textId="77777777" w:rsidR="00882B47" w:rsidRDefault="00882B47">
      <w:pPr>
        <w:tabs>
          <w:tab w:val="left" w:pos="6300"/>
        </w:tabs>
        <w:rPr>
          <w:rFonts w:ascii="Calibri" w:hAnsi="Calibri" w:cs="Calibri"/>
          <w:b/>
          <w:bCs/>
          <w:sz w:val="28"/>
        </w:rPr>
      </w:pPr>
    </w:p>
    <w:p w14:paraId="4D926480" w14:textId="06E4CD7E" w:rsidR="00882B47" w:rsidRPr="00772F12" w:rsidRDefault="00882B47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                  </w:t>
      </w:r>
      <w:r>
        <w:rPr>
          <w:rFonts w:ascii="Calibri" w:hAnsi="Calibri" w:cs="Calibri"/>
          <w:b/>
          <w:bCs/>
          <w:i/>
          <w:iCs/>
          <w:sz w:val="32"/>
        </w:rPr>
        <w:t xml:space="preserve">  </w:t>
      </w:r>
      <w:r w:rsidRPr="00944864">
        <w:rPr>
          <w:rFonts w:ascii="Calibri" w:hAnsi="Calibri" w:cs="Calibri"/>
          <w:b/>
          <w:bCs/>
          <w:i/>
          <w:iCs/>
          <w:sz w:val="32"/>
        </w:rPr>
        <w:t>MATCH</w:t>
      </w:r>
      <w:r w:rsidRPr="00944864">
        <w:rPr>
          <w:rFonts w:ascii="Calibri" w:hAnsi="Calibri" w:cs="Calibri"/>
          <w:b/>
          <w:bCs/>
          <w:sz w:val="32"/>
        </w:rPr>
        <w:t xml:space="preserve"> </w:t>
      </w:r>
      <w:r w:rsidR="000716C8" w:rsidRPr="00944864">
        <w:rPr>
          <w:rFonts w:ascii="Calibri" w:hAnsi="Calibri" w:cs="Calibri"/>
          <w:b/>
          <w:bCs/>
          <w:sz w:val="32"/>
        </w:rPr>
        <w:t>#</w:t>
      </w:r>
      <w:r w:rsidRPr="00944864">
        <w:rPr>
          <w:rFonts w:ascii="Calibri" w:hAnsi="Calibri" w:cs="Calibri"/>
          <w:b/>
          <w:bCs/>
          <w:sz w:val="32"/>
        </w:rPr>
        <w:t xml:space="preserve">  </w:t>
      </w:r>
      <w:r w:rsidR="00944864">
        <w:rPr>
          <w:rFonts w:ascii="Calibri" w:hAnsi="Calibri" w:cs="Calibri"/>
          <w:b/>
          <w:bCs/>
          <w:sz w:val="32"/>
        </w:rPr>
        <w:t xml:space="preserve"> </w:t>
      </w:r>
      <w:r w:rsidR="00944864" w:rsidRPr="00944864">
        <w:rPr>
          <w:rFonts w:ascii="Calibri" w:hAnsi="Calibri" w:cs="Calibri"/>
          <w:b/>
          <w:bCs/>
          <w:sz w:val="32"/>
          <w:u w:val="single"/>
        </w:rPr>
        <w:t>3A</w:t>
      </w:r>
      <w:r w:rsidRPr="00772F12">
        <w:rPr>
          <w:rFonts w:ascii="Calibri" w:hAnsi="Calibri" w:cs="Calibri"/>
          <w:b/>
          <w:bCs/>
          <w:sz w:val="32"/>
        </w:rPr>
        <w:t xml:space="preserve">                    </w:t>
      </w:r>
      <w:r w:rsidR="00993F9A">
        <w:rPr>
          <w:rFonts w:ascii="Calibri" w:hAnsi="Calibri" w:cs="Calibri"/>
          <w:b/>
          <w:bCs/>
          <w:sz w:val="32"/>
        </w:rPr>
        <w:t xml:space="preserve">          </w:t>
      </w:r>
      <w:r w:rsidRPr="00772F12">
        <w:rPr>
          <w:rFonts w:ascii="Calibri" w:hAnsi="Calibri" w:cs="Calibri"/>
          <w:b/>
          <w:bCs/>
          <w:sz w:val="32"/>
        </w:rPr>
        <w:tab/>
      </w:r>
      <w:r w:rsidRPr="00772F12">
        <w:rPr>
          <w:rFonts w:ascii="Calibri" w:hAnsi="Calibri" w:cs="Calibri"/>
          <w:b/>
          <w:bCs/>
          <w:sz w:val="32"/>
        </w:rPr>
        <w:tab/>
      </w:r>
      <w:r w:rsidR="00772F12">
        <w:rPr>
          <w:rFonts w:ascii="Calibri" w:hAnsi="Calibri" w:cs="Calibri"/>
          <w:b/>
          <w:bCs/>
          <w:sz w:val="32"/>
        </w:rPr>
        <w:t xml:space="preserve">         </w:t>
      </w:r>
      <w:r w:rsidRPr="00772F12">
        <w:rPr>
          <w:rFonts w:ascii="Calibri" w:hAnsi="Calibri" w:cs="Calibri"/>
          <w:b/>
          <w:bCs/>
          <w:sz w:val="32"/>
        </w:rPr>
        <w:tab/>
      </w:r>
      <w:r w:rsidR="00993F9A">
        <w:rPr>
          <w:rFonts w:ascii="Calibri" w:hAnsi="Calibri" w:cs="Calibri"/>
          <w:b/>
          <w:bCs/>
          <w:sz w:val="32"/>
        </w:rPr>
        <w:t xml:space="preserve">  </w:t>
      </w:r>
      <w:r w:rsidR="00C56EAA" w:rsidRPr="00772F12">
        <w:rPr>
          <w:rFonts w:ascii="Calibri" w:hAnsi="Calibri" w:cs="Calibri"/>
          <w:b/>
          <w:bCs/>
          <w:sz w:val="32"/>
        </w:rPr>
        <w:t xml:space="preserve"> </w:t>
      </w:r>
      <w:r w:rsidRPr="00772F12">
        <w:rPr>
          <w:rFonts w:ascii="Calibri" w:hAnsi="Calibri" w:cs="Calibri"/>
          <w:b/>
          <w:bCs/>
          <w:i/>
          <w:iCs/>
          <w:sz w:val="32"/>
        </w:rPr>
        <w:t>DATE</w:t>
      </w:r>
      <w:r w:rsidRPr="00772F12">
        <w:rPr>
          <w:rFonts w:ascii="Calibri" w:hAnsi="Calibri" w:cs="Calibri"/>
          <w:b/>
          <w:bCs/>
          <w:sz w:val="32"/>
        </w:rPr>
        <w:t xml:space="preserve"> </w:t>
      </w:r>
      <w:r w:rsidR="00772F12">
        <w:rPr>
          <w:rFonts w:ascii="Calibri" w:hAnsi="Calibri" w:cs="Calibri"/>
          <w:b/>
          <w:bCs/>
          <w:sz w:val="32"/>
        </w:rPr>
        <w:t xml:space="preserve">and T-Time </w:t>
      </w:r>
      <w:r w:rsidR="00944864">
        <w:rPr>
          <w:rFonts w:ascii="Calibri" w:hAnsi="Calibri" w:cs="Calibri"/>
          <w:b/>
          <w:bCs/>
          <w:sz w:val="32"/>
        </w:rPr>
        <w:t xml:space="preserve"> </w:t>
      </w:r>
      <w:r w:rsidR="00772F12">
        <w:rPr>
          <w:rFonts w:ascii="Calibri" w:hAnsi="Calibri" w:cs="Calibri"/>
          <w:b/>
          <w:bCs/>
          <w:sz w:val="32"/>
        </w:rPr>
        <w:t xml:space="preserve"> </w:t>
      </w:r>
      <w:r w:rsidR="00AE6F6F">
        <w:rPr>
          <w:rFonts w:ascii="Calibri" w:hAnsi="Calibri" w:cs="Calibri"/>
          <w:b/>
          <w:bCs/>
          <w:sz w:val="32"/>
          <w:u w:val="single"/>
        </w:rPr>
        <w:t xml:space="preserve">March 8 – </w:t>
      </w:r>
      <w:r w:rsidR="00F11595">
        <w:rPr>
          <w:rFonts w:ascii="Calibri" w:hAnsi="Calibri" w:cs="Calibri"/>
          <w:b/>
          <w:bCs/>
          <w:sz w:val="32"/>
          <w:u w:val="single"/>
        </w:rPr>
        <w:t>8:30am</w:t>
      </w:r>
      <w:r w:rsidRPr="00772F12">
        <w:rPr>
          <w:rFonts w:ascii="Calibri" w:hAnsi="Calibri" w:cs="Calibri"/>
          <w:b/>
          <w:bCs/>
          <w:sz w:val="28"/>
        </w:rPr>
        <w:t xml:space="preserve">  </w:t>
      </w:r>
    </w:p>
    <w:p w14:paraId="04265B25" w14:textId="77777777" w:rsidR="00882B47" w:rsidRPr="00772F12" w:rsidRDefault="00882B47">
      <w:pPr>
        <w:rPr>
          <w:rFonts w:ascii="Calibri" w:hAnsi="Calibri" w:cs="Calibri"/>
          <w:b/>
          <w:bCs/>
          <w:sz w:val="28"/>
          <w:u w:val="single"/>
        </w:rPr>
      </w:pPr>
    </w:p>
    <w:p w14:paraId="5E00FE0E" w14:textId="4F71DBA3" w:rsidR="00C56EAA" w:rsidRPr="005B4397" w:rsidRDefault="00882B47" w:rsidP="005B4397">
      <w:pPr>
        <w:pStyle w:val="Heading1"/>
        <w:tabs>
          <w:tab w:val="left" w:pos="10287"/>
        </w:tabs>
        <w:rPr>
          <w:rFonts w:ascii="Calibri" w:hAnsi="Calibri" w:cs="Calibri"/>
          <w:sz w:val="32"/>
          <w:u w:val="single"/>
        </w:rPr>
      </w:pPr>
      <w:r>
        <w:rPr>
          <w:rFonts w:ascii="Calibri" w:hAnsi="Calibri" w:cs="Calibri"/>
          <w:i/>
          <w:iCs/>
          <w:sz w:val="32"/>
        </w:rPr>
        <w:t>HOME</w:t>
      </w:r>
      <w:r w:rsidR="00772F12">
        <w:rPr>
          <w:rFonts w:ascii="Calibri" w:hAnsi="Calibri" w:cs="Calibri"/>
          <w:i/>
          <w:iCs/>
          <w:sz w:val="32"/>
        </w:rPr>
        <w:t>:</w:t>
      </w:r>
      <w:r w:rsidR="00147C06">
        <w:rPr>
          <w:rFonts w:ascii="Calibri" w:hAnsi="Calibri" w:cs="Calibri"/>
          <w:sz w:val="32"/>
        </w:rPr>
        <w:t xml:space="preserve"> </w:t>
      </w:r>
      <w:r w:rsidR="00AE6F6F">
        <w:rPr>
          <w:rFonts w:ascii="Calibri" w:hAnsi="Calibri" w:cs="Calibri"/>
          <w:sz w:val="32"/>
        </w:rPr>
        <w:t xml:space="preserve"> </w:t>
      </w:r>
      <w:r w:rsidR="00AE6F6F" w:rsidRPr="00AE6F6F">
        <w:rPr>
          <w:rFonts w:ascii="Calibri" w:hAnsi="Calibri" w:cs="Calibri"/>
          <w:sz w:val="32"/>
        </w:rPr>
        <w:t>Balboa</w:t>
      </w:r>
      <w:r w:rsidR="00D43013">
        <w:rPr>
          <w:rFonts w:ascii="Calibri" w:hAnsi="Calibri" w:cs="Calibri"/>
          <w:sz w:val="32"/>
        </w:rPr>
        <w:t xml:space="preserve">  </w:t>
      </w:r>
      <w:r w:rsidR="00147C06">
        <w:rPr>
          <w:rFonts w:ascii="Calibri" w:hAnsi="Calibri" w:cs="Calibri"/>
          <w:sz w:val="32"/>
        </w:rPr>
        <w:t xml:space="preserve"> </w:t>
      </w:r>
      <w:r w:rsidR="00FC0CBE">
        <w:rPr>
          <w:rFonts w:ascii="Calibri" w:hAnsi="Calibri" w:cs="Calibri"/>
          <w:b w:val="0"/>
          <w:sz w:val="24"/>
        </w:rPr>
        <w:t xml:space="preserve">                                                                                             </w:t>
      </w:r>
      <w:r w:rsidR="00B87A59">
        <w:rPr>
          <w:rFonts w:ascii="Calibri" w:hAnsi="Calibri" w:cs="Calibri"/>
          <w:b w:val="0"/>
          <w:sz w:val="32"/>
        </w:rPr>
        <w:t xml:space="preserve"> </w:t>
      </w:r>
      <w:r>
        <w:rPr>
          <w:rFonts w:ascii="Calibri" w:hAnsi="Calibri" w:cs="Calibri"/>
          <w:i/>
          <w:iCs/>
          <w:sz w:val="32"/>
        </w:rPr>
        <w:t>VISITOR</w:t>
      </w:r>
      <w:r w:rsidR="00772F12">
        <w:rPr>
          <w:rFonts w:ascii="Calibri" w:hAnsi="Calibri" w:cs="Calibri"/>
          <w:i/>
          <w:iCs/>
          <w:sz w:val="32"/>
        </w:rPr>
        <w:t>:</w:t>
      </w:r>
      <w:r>
        <w:rPr>
          <w:rFonts w:ascii="Calibri" w:hAnsi="Calibri" w:cs="Calibri"/>
          <w:sz w:val="32"/>
        </w:rPr>
        <w:t xml:space="preserve"> </w:t>
      </w:r>
      <w:r w:rsidR="00AE6F6F">
        <w:rPr>
          <w:rFonts w:ascii="Calibri" w:hAnsi="Calibri" w:cs="Calibri"/>
          <w:sz w:val="32"/>
        </w:rPr>
        <w:t>Twin Oaks</w:t>
      </w:r>
      <w:r w:rsidR="00147C06">
        <w:rPr>
          <w:rFonts w:ascii="Calibri" w:hAnsi="Calibri" w:cs="Calibri"/>
          <w:sz w:val="32"/>
        </w:rPr>
        <w:t xml:space="preserve">    </w:t>
      </w:r>
    </w:p>
    <w:p w14:paraId="671F3CD2" w14:textId="77777777" w:rsidR="00882B47" w:rsidRDefault="00882B47">
      <w:pPr>
        <w:rPr>
          <w:rFonts w:ascii="Calibri" w:hAnsi="Calibri" w:cs="Calibri"/>
          <w:sz w:val="16"/>
        </w:rPr>
      </w:pPr>
    </w:p>
    <w:tbl>
      <w:tblPr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1050"/>
        <w:gridCol w:w="1890"/>
        <w:gridCol w:w="630"/>
        <w:gridCol w:w="548"/>
        <w:gridCol w:w="1072"/>
        <w:gridCol w:w="540"/>
        <w:gridCol w:w="596"/>
        <w:gridCol w:w="80"/>
        <w:gridCol w:w="615"/>
        <w:gridCol w:w="1139"/>
        <w:gridCol w:w="1800"/>
        <w:gridCol w:w="630"/>
        <w:gridCol w:w="540"/>
        <w:gridCol w:w="1260"/>
        <w:gridCol w:w="630"/>
        <w:gridCol w:w="630"/>
      </w:tblGrid>
      <w:tr w:rsidR="00882B47" w14:paraId="6EBCBE88" w14:textId="77777777" w:rsidTr="00E7398D">
        <w:trPr>
          <w:trHeight w:val="2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270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BA4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GHIN #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CAC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E261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4BA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HCP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0F4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GROSS/ADJ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85BE" w14:textId="77777777" w:rsidR="00882B47" w:rsidRDefault="00882B4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872B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PTS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387D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F24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1942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GHIN #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CAC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DB6F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1DAB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HCP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1C24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GROSS/ADJ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83D9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7949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PTS</w:t>
            </w:r>
          </w:p>
        </w:tc>
      </w:tr>
      <w:tr w:rsidR="00882B47" w14:paraId="223CB0AB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5F84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5EB2B62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4609" w14:textId="00159BE9" w:rsidR="00882B47" w:rsidRDefault="0033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0433254</w:t>
            </w:r>
          </w:p>
          <w:p w14:paraId="5847B5CA" w14:textId="580AE0C2" w:rsidR="00A73BF7" w:rsidRPr="00E7398D" w:rsidRDefault="00A73B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DD26" w14:textId="3F1F938F" w:rsidR="00882B47" w:rsidRDefault="002743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Jeff Harris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E1AF" w14:textId="396CBBC0" w:rsidR="00882B47" w:rsidRDefault="00274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9.1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B91D" w14:textId="1FEB35F9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4C66" w14:textId="1D824B27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CE1A" w14:textId="2A89EBC3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73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AEC3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3739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4B03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D85B2F7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97C2" w14:textId="797B30B6" w:rsidR="00882B47" w:rsidRPr="00E7398D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9289923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A1D9" w14:textId="25DDB574" w:rsidR="00882B47" w:rsidRDefault="00944864">
            <w:pPr>
              <w:autoSpaceDE w:val="0"/>
              <w:autoSpaceDN w:val="0"/>
              <w:adjustRightInd w:val="0"/>
              <w:ind w:right="-21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Pete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Humlicek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00C2" w14:textId="17023CA4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9.7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074B" w14:textId="7880AAF7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828B" w14:textId="5A38496E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CE1D" w14:textId="3C65D5B5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EA2F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882B47" w14:paraId="0E31909B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4E51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9933AC4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233AB" w14:textId="1B6B96AF" w:rsidR="00882B47" w:rsidRPr="00E7398D" w:rsidRDefault="00274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10765929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DF04" w14:textId="096C14B2" w:rsidR="00882B47" w:rsidRDefault="00535B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Weidenhoff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899F" w14:textId="1262B5AD" w:rsidR="00882B47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9.5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8B8D" w14:textId="08267474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848D" w14:textId="464E4D19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F761" w14:textId="44F09272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75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1C47" w14:textId="5C2EFB80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BA0A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0134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27BED33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980B" w14:textId="4F4E3AAC" w:rsidR="00882B47" w:rsidRPr="00E7398D" w:rsidRDefault="00B831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  <w:r w:rsidR="00944864">
              <w:rPr>
                <w:rFonts w:ascii="Calibri" w:hAnsi="Calibri" w:cs="Calibri"/>
                <w:color w:val="000000"/>
              </w:rPr>
              <w:t>03627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A1A9" w14:textId="4586FA22" w:rsidR="00882B47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Todd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Albiston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684B2" w14:textId="6636BFC5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11.7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7243" w14:textId="29C444F1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5244" w14:textId="69959043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1B54D" w14:textId="29CC5BD1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0019" w14:textId="11734069" w:rsidR="00882B47" w:rsidRDefault="000344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0</w:t>
            </w:r>
          </w:p>
        </w:tc>
      </w:tr>
      <w:tr w:rsidR="00882B47" w14:paraId="7704E5E0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55C4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C37F04E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D1B5" w14:textId="6FE06C7C" w:rsidR="00882B47" w:rsidRPr="00E7398D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9920845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B97C" w14:textId="0FAECB8F" w:rsidR="00882B47" w:rsidRDefault="00535B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John Hensley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B4BE" w14:textId="3FC3DFD3" w:rsidR="00882B47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10.7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D009" w14:textId="50F6F455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E282" w14:textId="2D084CC7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44CE" w14:textId="32763759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79CA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03E4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FC93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ECC5677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DC83" w14:textId="71015CCB" w:rsidR="00882B47" w:rsidRPr="00E7398D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9216561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59CA" w14:textId="5C51DC98" w:rsidR="00882B47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Jim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Auten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902B" w14:textId="4B888F01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14.7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DB024" w14:textId="0E21B43B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B2BD9" w14:textId="3E0BF26E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102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E458" w14:textId="6B604C3C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ECDF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882B47" w14:paraId="23DF63BC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AB6E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C044CF0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72F2" w14:textId="586E884E" w:rsidR="00882B47" w:rsidRPr="00E7398D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267597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8CFF" w14:textId="236FEC55" w:rsidR="00882B47" w:rsidRDefault="00535B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Falletta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FFBB" w14:textId="17CA441C" w:rsidR="00882B47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14.0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94C1" w14:textId="7C362EFD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88F" w14:textId="45B5A210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E3E" w14:textId="641706EB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73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69F3" w14:textId="62714DAB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58A2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120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22D3B7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CC95" w14:textId="308721CF" w:rsidR="00882B47" w:rsidRPr="00E7398D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9694320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1D02" w14:textId="36D9D496" w:rsidR="00882B47" w:rsidRPr="00944864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944864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Bob Rosson (C)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CE5C" w14:textId="79466089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16.2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8A59" w14:textId="685997AD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339A" w14:textId="501CA7AE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686B" w14:textId="7659A443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CA07" w14:textId="67FF8750" w:rsidR="00882B47" w:rsidRDefault="006F1B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0</w:t>
            </w:r>
          </w:p>
        </w:tc>
      </w:tr>
      <w:tr w:rsidR="00882B47" w14:paraId="3F49F22F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DA12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E17B5E8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8F85" w14:textId="45A3A7BC" w:rsidR="00882B47" w:rsidRPr="00E7398D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1156830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E677" w14:textId="3266AEAA" w:rsidR="00882B47" w:rsidRDefault="00535B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Glen Crouch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3487" w14:textId="284781A8" w:rsidR="00882B47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15.4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FBF4" w14:textId="5E93E925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A279" w14:textId="6B642447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C5D6" w14:textId="7BD0B0F3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72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8053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EB5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0D6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470BCA7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07CB" w14:textId="3BAB82BA" w:rsidR="00882B47" w:rsidRPr="00E7398D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8629837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1C845" w14:textId="3DC2F0A3" w:rsidR="00882B47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Frank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Bilotta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CA86" w14:textId="7A967999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17.4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26C8" w14:textId="6C6B92F0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B806" w14:textId="75F0F254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96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A835" w14:textId="378D6525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AD8E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882B47" w14:paraId="1FCF5F6D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C780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ADE257C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D16C" w14:textId="5A45D1F6" w:rsidR="00882B47" w:rsidRPr="00E7398D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9718213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1218" w14:textId="4394B298" w:rsidR="00882B47" w:rsidRDefault="00535B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0"/>
              </w:rPr>
              <w:t>Mcnamarra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1849" w14:textId="3A943E19" w:rsidR="00882B47" w:rsidRDefault="00535B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18.5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5BD9" w14:textId="10214F8B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65791" w14:textId="68F5454F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374E" w14:textId="2470E249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83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9F2C" w14:textId="19A5C44B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F542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DE57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6FD93B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7A5F" w14:textId="6AA96D25" w:rsidR="00882B47" w:rsidRPr="00E7398D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6444983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4C68" w14:textId="00CD25D9" w:rsidR="00882B47" w:rsidRDefault="009448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Jim Moran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E69B" w14:textId="59319D8B" w:rsidR="00882B47" w:rsidRDefault="009448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19.6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A452" w14:textId="466E142F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B9B9" w14:textId="08091D74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98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6E98A" w14:textId="60BB9E77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2C3A" w14:textId="18BB2555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0</w:t>
            </w:r>
          </w:p>
        </w:tc>
      </w:tr>
      <w:tr w:rsidR="00882B47" w14:paraId="15088FB7" w14:textId="77777777" w:rsidTr="00E7398D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8C8E78" w14:textId="77777777" w:rsidR="00882B47" w:rsidRDefault="00882B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2827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2CB71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39634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0EC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EA29401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4D9C8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0F3AB52" w14:textId="77777777" w:rsidR="00882B47" w:rsidRDefault="00882B47">
            <w:pPr>
              <w:pStyle w:val="Heading7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001E3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293EB02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B36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90F0E46" w14:textId="07682673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7DAF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9456A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8DF1A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3EDE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A310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6996D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8CEEE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</w:p>
          <w:p w14:paraId="51073C54" w14:textId="77777777" w:rsidR="00882B47" w:rsidRDefault="00882B47">
            <w:pPr>
              <w:pStyle w:val="Heading7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A24161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4B2D81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D60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9797EF7" w14:textId="4197BBE8" w:rsidR="00882B47" w:rsidRDefault="00CF20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0</w:t>
            </w:r>
          </w:p>
        </w:tc>
      </w:tr>
    </w:tbl>
    <w:p w14:paraId="047E2BFC" w14:textId="16057E70" w:rsidR="00C56EAA" w:rsidRPr="006943D4" w:rsidRDefault="00C56EAA" w:rsidP="00C56EAA">
      <w:pPr>
        <w:pStyle w:val="Heading3"/>
        <w:rPr>
          <w:rFonts w:ascii="Calibri" w:hAnsi="Calibri" w:cs="Calibri"/>
          <w:sz w:val="24"/>
        </w:rPr>
      </w:pPr>
      <w:r w:rsidRPr="006943D4">
        <w:rPr>
          <w:rFonts w:ascii="Calibri" w:hAnsi="Calibri" w:cs="Calibri"/>
          <w:sz w:val="24"/>
        </w:rPr>
        <w:t xml:space="preserve">NOTES:    Match Captain Names are Bolded </w:t>
      </w:r>
      <w:r w:rsidR="00072239">
        <w:rPr>
          <w:rFonts w:ascii="Calibri" w:hAnsi="Calibri" w:cs="Calibri"/>
          <w:sz w:val="24"/>
        </w:rPr>
        <w:t>or (C)</w:t>
      </w:r>
    </w:p>
    <w:p w14:paraId="3E7977B8" w14:textId="77777777" w:rsidR="00C56EAA" w:rsidRDefault="00C56EAA" w:rsidP="00D43013">
      <w:pPr>
        <w:pStyle w:val="Heading2"/>
        <w:jc w:val="left"/>
        <w:rPr>
          <w:rFonts w:ascii="Calibri" w:hAnsi="Calibri" w:cs="Calibri"/>
        </w:rPr>
      </w:pPr>
    </w:p>
    <w:p w14:paraId="54F2A62F" w14:textId="77777777" w:rsidR="00882B47" w:rsidRDefault="00882B47" w:rsidP="00D43013">
      <w:pPr>
        <w:pStyle w:val="Heading2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SIGNED</w:t>
      </w:r>
      <w:r w:rsidR="00D43013">
        <w:rPr>
          <w:rFonts w:ascii="Calibri" w:hAnsi="Calibri" w:cs="Calibri"/>
        </w:rPr>
        <w:t xml:space="preserve"> </w:t>
      </w:r>
      <w:r w:rsidR="00E441A0">
        <w:rPr>
          <w:rFonts w:ascii="Calibri" w:hAnsi="Calibri" w:cs="Calibri"/>
        </w:rPr>
        <w:t>by</w:t>
      </w:r>
      <w:r w:rsidR="00D43013">
        <w:rPr>
          <w:rFonts w:ascii="Calibri" w:hAnsi="Calibri" w:cs="Calibri"/>
        </w:rPr>
        <w:t xml:space="preserve"> Home Match Captain</w:t>
      </w:r>
      <w:r>
        <w:rPr>
          <w:rFonts w:ascii="Calibri" w:hAnsi="Calibri" w:cs="Calibri"/>
        </w:rPr>
        <w:t xml:space="preserve"> _________</w:t>
      </w:r>
      <w:r w:rsidR="00D43013">
        <w:rPr>
          <w:rFonts w:ascii="Calibri" w:hAnsi="Calibri" w:cs="Calibri"/>
        </w:rPr>
        <w:softHyphen/>
      </w:r>
      <w:r w:rsidR="00D43013">
        <w:rPr>
          <w:rFonts w:ascii="Calibri" w:hAnsi="Calibri" w:cs="Calibri"/>
        </w:rPr>
        <w:softHyphen/>
      </w:r>
      <w:r w:rsidR="00D43013">
        <w:rPr>
          <w:rFonts w:ascii="Calibri" w:hAnsi="Calibri" w:cs="Calibri"/>
        </w:rPr>
        <w:softHyphen/>
        <w:t xml:space="preserve">_______________  </w:t>
      </w:r>
      <w:r>
        <w:rPr>
          <w:rFonts w:ascii="Calibri" w:hAnsi="Calibri" w:cs="Calibri"/>
        </w:rPr>
        <w:t xml:space="preserve">  ATTESTED </w:t>
      </w:r>
      <w:r w:rsidR="00E441A0">
        <w:rPr>
          <w:rFonts w:ascii="Calibri" w:hAnsi="Calibri" w:cs="Calibri"/>
        </w:rPr>
        <w:t>to by</w:t>
      </w:r>
      <w:r w:rsidR="00D43013">
        <w:rPr>
          <w:rFonts w:ascii="Calibri" w:hAnsi="Calibri" w:cs="Calibri"/>
        </w:rPr>
        <w:t xml:space="preserve"> Visitor’s Match Captain </w:t>
      </w:r>
      <w:r>
        <w:rPr>
          <w:rFonts w:ascii="Calibri" w:hAnsi="Calibri" w:cs="Calibri"/>
        </w:rPr>
        <w:t>__</w:t>
      </w:r>
      <w:r w:rsidR="00D43013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</w:t>
      </w:r>
    </w:p>
    <w:p w14:paraId="7BDE38D4" w14:textId="77777777" w:rsidR="00D43013" w:rsidRDefault="00D43013">
      <w:pPr>
        <w:pStyle w:val="Heading3"/>
        <w:rPr>
          <w:rFonts w:ascii="Calibri" w:hAnsi="Calibri" w:cs="Calibri"/>
        </w:rPr>
      </w:pPr>
    </w:p>
    <w:p w14:paraId="17372277" w14:textId="121F2132" w:rsidR="00882B47" w:rsidRDefault="00882B47" w:rsidP="005B4397">
      <w:pPr>
        <w:pStyle w:val="Heading3"/>
        <w:jc w:val="left"/>
        <w:rPr>
          <w:rFonts w:ascii="Calibri" w:hAnsi="Calibri" w:cs="Calibri"/>
        </w:rPr>
      </w:pPr>
    </w:p>
    <w:p w14:paraId="3931F60A" w14:textId="2E04C7B9" w:rsidR="00882B47" w:rsidRDefault="00E441A0">
      <w:pPr>
        <w:ind w:left="720" w:firstLine="720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Team Match Captain</w:t>
      </w:r>
      <w:r w:rsidR="00C56EAA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</w:t>
      </w:r>
      <w:r w:rsidR="009E3CB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must Report</w:t>
      </w:r>
      <w:r w:rsidR="00882B47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Match Results To</w:t>
      </w:r>
      <w:r w:rsidR="00FB595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Roy Burchill by 7 PM</w:t>
      </w:r>
      <w:r w:rsidR="009E3CB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of Match Day</w:t>
      </w:r>
      <w:r w:rsidR="00882B47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14:paraId="4CB8AA0F" w14:textId="77777777" w:rsidR="00661B13" w:rsidRDefault="00661B13" w:rsidP="00661B13">
      <w:pPr>
        <w:ind w:left="1440"/>
        <w:jc w:val="center"/>
      </w:pPr>
      <w:r>
        <w:t xml:space="preserve">Report to Roy by Text </w:t>
      </w:r>
      <w:r w:rsidR="00930223">
        <w:t>(preferred)</w:t>
      </w:r>
      <w:r>
        <w:t xml:space="preserve"> 858-699-7310 or EMAIL: </w:t>
      </w:r>
      <w:hyperlink r:id="rId4" w:history="1">
        <w:r w:rsidRPr="00615F34">
          <w:rPr>
            <w:rStyle w:val="Hyperlink"/>
          </w:rPr>
          <w:t>royburchill@gmail.com</w:t>
        </w:r>
      </w:hyperlink>
    </w:p>
    <w:p w14:paraId="6360E5C7" w14:textId="77777777" w:rsidR="00930223" w:rsidRDefault="00930223" w:rsidP="00661B13">
      <w:pPr>
        <w:ind w:left="1440"/>
        <w:jc w:val="center"/>
      </w:pPr>
      <w:r>
        <w:t>There is no need to forward the</w:t>
      </w:r>
      <w:r w:rsidR="009930C7">
        <w:t xml:space="preserve"> match</w:t>
      </w:r>
      <w:r>
        <w:t xml:space="preserve"> results score sheet. </w:t>
      </w:r>
    </w:p>
    <w:p w14:paraId="175BE574" w14:textId="77777777" w:rsidR="00661B13" w:rsidRPr="00B87A59" w:rsidRDefault="00930223" w:rsidP="00B87A59">
      <w:pPr>
        <w:ind w:left="1440"/>
        <w:jc w:val="center"/>
      </w:pPr>
      <w:r>
        <w:t>Just include</w:t>
      </w:r>
      <w:r w:rsidR="00147C06">
        <w:t xml:space="preserve"> match #, visiting team points, </w:t>
      </w:r>
      <w:r>
        <w:t>and home team points</w:t>
      </w:r>
    </w:p>
    <w:sectPr w:rsidR="00661B13" w:rsidRPr="00B87A59" w:rsidSect="000D55F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BE"/>
    <w:rsid w:val="0003444D"/>
    <w:rsid w:val="000716C8"/>
    <w:rsid w:val="00072239"/>
    <w:rsid w:val="000D55F5"/>
    <w:rsid w:val="00147C06"/>
    <w:rsid w:val="00222480"/>
    <w:rsid w:val="00261268"/>
    <w:rsid w:val="002743C5"/>
    <w:rsid w:val="002C765F"/>
    <w:rsid w:val="002E0A73"/>
    <w:rsid w:val="003323AE"/>
    <w:rsid w:val="003B1252"/>
    <w:rsid w:val="004D2730"/>
    <w:rsid w:val="004E08F2"/>
    <w:rsid w:val="004E49F0"/>
    <w:rsid w:val="00535BBC"/>
    <w:rsid w:val="005B4397"/>
    <w:rsid w:val="00661B13"/>
    <w:rsid w:val="006943D4"/>
    <w:rsid w:val="006F1B0E"/>
    <w:rsid w:val="00772F12"/>
    <w:rsid w:val="007D01BD"/>
    <w:rsid w:val="00807446"/>
    <w:rsid w:val="00812195"/>
    <w:rsid w:val="00827379"/>
    <w:rsid w:val="00882B47"/>
    <w:rsid w:val="00930223"/>
    <w:rsid w:val="00944864"/>
    <w:rsid w:val="009930C7"/>
    <w:rsid w:val="00993F9A"/>
    <w:rsid w:val="009E3CBC"/>
    <w:rsid w:val="009F1419"/>
    <w:rsid w:val="00A73BF7"/>
    <w:rsid w:val="00AE6F6F"/>
    <w:rsid w:val="00B55955"/>
    <w:rsid w:val="00B831D4"/>
    <w:rsid w:val="00B87A59"/>
    <w:rsid w:val="00BC658B"/>
    <w:rsid w:val="00BC68E9"/>
    <w:rsid w:val="00C56EAA"/>
    <w:rsid w:val="00C64E8E"/>
    <w:rsid w:val="00CF2039"/>
    <w:rsid w:val="00D43013"/>
    <w:rsid w:val="00D56780"/>
    <w:rsid w:val="00D71476"/>
    <w:rsid w:val="00DB31A3"/>
    <w:rsid w:val="00DD1969"/>
    <w:rsid w:val="00E441A0"/>
    <w:rsid w:val="00E63BF7"/>
    <w:rsid w:val="00E7398D"/>
    <w:rsid w:val="00F11595"/>
    <w:rsid w:val="00F60911"/>
    <w:rsid w:val="00FB5958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D306E"/>
  <w15:docId w15:val="{95CDA292-DF05-4F5A-B9AA-009038B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5F5"/>
    <w:rPr>
      <w:sz w:val="24"/>
      <w:szCs w:val="24"/>
    </w:rPr>
  </w:style>
  <w:style w:type="paragraph" w:styleId="Heading1">
    <w:name w:val="heading 1"/>
    <w:basedOn w:val="Normal"/>
    <w:next w:val="Normal"/>
    <w:qFormat/>
    <w:rsid w:val="000D55F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D55F5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0D55F5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D55F5"/>
    <w:pPr>
      <w:keepNext/>
      <w:jc w:val="center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0D55F5"/>
    <w:pPr>
      <w:keepNext/>
      <w:jc w:val="center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rsid w:val="000D55F5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Heading7">
    <w:name w:val="heading 7"/>
    <w:basedOn w:val="Normal"/>
    <w:next w:val="Normal"/>
    <w:qFormat/>
    <w:rsid w:val="000D55F5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0D55F5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D55F5"/>
    <w:rPr>
      <w:i/>
      <w:iCs/>
    </w:rPr>
  </w:style>
  <w:style w:type="character" w:styleId="Hyperlink">
    <w:name w:val="Hyperlink"/>
    <w:semiHidden/>
    <w:rsid w:val="000D55F5"/>
    <w:rPr>
      <w:color w:val="0000FF"/>
      <w:u w:val="single"/>
    </w:rPr>
  </w:style>
  <w:style w:type="paragraph" w:styleId="BalloonText">
    <w:name w:val="Balloon Text"/>
    <w:basedOn w:val="Normal"/>
    <w:semiHidden/>
    <w:rsid w:val="000D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yburchill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iscox\Pictures\0000%202021%20Sr.%20Play\Score%20Sheet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C:\Users\Hiscox\Pictures\0000 2021 Sr. Play\Score Sheet template 2020.dotx</Template>
  <TotalTime>26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County Seniors – TEAM MATCH RESULTS --2003</vt:lpstr>
    </vt:vector>
  </TitlesOfParts>
  <Company>Hewlett-Packard Company</Company>
  <LinksUpToDate>false</LinksUpToDate>
  <CharactersWithSpaces>1434</CharactersWithSpaces>
  <SharedDoc>false</SharedDoc>
  <HLinks>
    <vt:vector size="6" baseType="variant"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mailto:ron3putt@aol.com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County Seniors – TEAM MATCH RESULTS --2003</dc:title>
  <dc:creator>Hiscox</dc:creator>
  <cp:lastModifiedBy>Danielle Rosson</cp:lastModifiedBy>
  <cp:revision>7</cp:revision>
  <cp:lastPrinted>2019-01-15T04:11:00Z</cp:lastPrinted>
  <dcterms:created xsi:type="dcterms:W3CDTF">2022-03-05T01:20:00Z</dcterms:created>
  <dcterms:modified xsi:type="dcterms:W3CDTF">2022-03-09T19:05:00Z</dcterms:modified>
</cp:coreProperties>
</file>